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C6" w:rsidRDefault="00C35FC6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上海微鸿密封件有限公司</w:t>
      </w:r>
      <w:r>
        <w:rPr>
          <w:rFonts w:ascii="宋体" w:hAnsi="宋体"/>
          <w:sz w:val="24"/>
          <w:szCs w:val="24"/>
        </w:rPr>
        <w:t xml:space="preserve"> 021-31379558 15902136188 www.weihongs.com</w:t>
      </w:r>
    </w:p>
    <w:p w:rsidR="00C35FC6" w:rsidRDefault="00C35FC6">
      <w:pPr>
        <w:rPr>
          <w:rFonts w:ascii="宋体"/>
          <w:sz w:val="24"/>
          <w:szCs w:val="24"/>
        </w:rPr>
      </w:pPr>
    </w:p>
    <w:p w:rsidR="00C35FC6" w:rsidRPr="00C92C7F" w:rsidRDefault="00C35FC6">
      <w:pPr>
        <w:rPr>
          <w:rFonts w:ascii="宋体"/>
          <w:sz w:val="24"/>
          <w:szCs w:val="24"/>
        </w:rPr>
      </w:pPr>
      <w:r w:rsidRPr="00C92C7F">
        <w:rPr>
          <w:rFonts w:ascii="宋体" w:hAnsi="宋体" w:hint="eastAsia"/>
          <w:sz w:val="24"/>
          <w:szCs w:val="24"/>
        </w:rPr>
        <w:t>橡胶密封制品标准大全，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" y: ?- D4 q( i2 b% s; ywww.sto.net.cn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/ Y' R+ Q4 r6 }" owww.sto.net.cn</w:t>
      </w:r>
      <w:r w:rsidRPr="00C92C7F">
        <w:rPr>
          <w:rFonts w:ascii="宋体" w:hAnsi="宋体" w:hint="eastAsia"/>
          <w:sz w:val="24"/>
          <w:szCs w:val="24"/>
        </w:rPr>
        <w:t>一、橡胶类</w:t>
      </w:r>
      <w:r w:rsidRPr="00C92C7F">
        <w:rPr>
          <w:rFonts w:ascii="宋体" w:hAnsi="宋体"/>
          <w:sz w:val="24"/>
          <w:szCs w:val="24"/>
        </w:rPr>
        <w:t>~</w:t>
      </w:r>
      <w:r w:rsidRPr="00C92C7F">
        <w:rPr>
          <w:rFonts w:ascii="宋体" w:hAnsi="宋体" w:hint="eastAsia"/>
          <w:sz w:val="24"/>
          <w:szCs w:val="24"/>
        </w:rPr>
        <w:t>聚胺脂类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中国橡胶技术网为广大从事橡胶行业的朋友提供橡胶技术、天然橡胶、橡胶价格信息、橡胶培训学习、橡胶资料交流学习交易的平台。我们努力打造一个橡胶人最喜爱的橡胶技术信息交流平台。</w:t>
      </w:r>
      <w:r w:rsidRPr="00C92C7F">
        <w:rPr>
          <w:rFonts w:ascii="宋体" w:hAnsi="宋体"/>
          <w:color w:val="FBFBF9"/>
          <w:sz w:val="24"/>
          <w:szCs w:val="24"/>
        </w:rPr>
        <w:t>$ j5 u: b8 [3 P2 U  \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int="eastAsia"/>
          <w:sz w:val="24"/>
          <w:szCs w:val="24"/>
        </w:rPr>
        <w:t>“</w:t>
      </w:r>
      <w:r w:rsidRPr="00C92C7F">
        <w:rPr>
          <w:rFonts w:ascii="宋体" w:hAnsi="宋体"/>
          <w:sz w:val="24"/>
          <w:szCs w:val="24"/>
        </w:rPr>
        <w:t>O</w:t>
      </w:r>
      <w:r w:rsidRPr="00C92C7F">
        <w:rPr>
          <w:rFonts w:ascii="宋体" w:hAnsi="宋体" w:hint="eastAsia"/>
          <w:sz w:val="24"/>
          <w:szCs w:val="24"/>
        </w:rPr>
        <w:t>”型橡胶密封圈</w:t>
      </w:r>
      <w:r w:rsidRPr="00C92C7F">
        <w:rPr>
          <w:rFonts w:ascii="宋体" w:hAnsi="宋体"/>
          <w:sz w:val="24"/>
          <w:szCs w:val="24"/>
        </w:rPr>
        <w:t>(GB 3452.1-92)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- `2 P! g5 P% W6 b' d5 T8 T- B</w:t>
      </w:r>
      <w:r w:rsidRPr="00C92C7F">
        <w:rPr>
          <w:rFonts w:ascii="宋体" w:hAnsi="宋体" w:hint="eastAsia"/>
          <w:vanish/>
          <w:sz w:val="24"/>
          <w:szCs w:val="24"/>
        </w:rPr>
        <w:t>中国橡胶技术网为广大从事橡胶行业的朋友提供橡胶技术、天然橡胶、橡胶价格信息、橡胶培训学习、橡胶资料交流学习交易的平台。我们努力打造一个橡胶人最喜爱的橡胶技术信息交流平台。</w:t>
      </w:r>
      <w:r w:rsidRPr="00C92C7F">
        <w:rPr>
          <w:rFonts w:ascii="宋体" w:hint="eastAsia"/>
          <w:sz w:val="24"/>
          <w:szCs w:val="24"/>
        </w:rPr>
        <w:t>“</w:t>
      </w:r>
      <w:r w:rsidRPr="00C92C7F">
        <w:rPr>
          <w:rFonts w:ascii="宋体" w:hAnsi="宋体"/>
          <w:sz w:val="24"/>
          <w:szCs w:val="24"/>
        </w:rPr>
        <w:t>O</w:t>
      </w:r>
      <w:r w:rsidRPr="00C92C7F">
        <w:rPr>
          <w:rFonts w:ascii="宋体" w:hAnsi="宋体" w:hint="eastAsia"/>
          <w:sz w:val="24"/>
          <w:szCs w:val="24"/>
        </w:rPr>
        <w:t>”型橡胶密封圈</w:t>
      </w:r>
      <w:r w:rsidRPr="00C92C7F">
        <w:rPr>
          <w:rFonts w:ascii="宋体" w:hAnsi="宋体"/>
          <w:sz w:val="24"/>
          <w:szCs w:val="24"/>
        </w:rPr>
        <w:t>(JB/ZQ 4224-97)</w:t>
      </w:r>
      <w:r w:rsidRPr="00C92C7F">
        <w:rPr>
          <w:rFonts w:ascii="宋体" w:hAnsi="宋体"/>
          <w:color w:val="FBFBF9"/>
          <w:sz w:val="24"/>
          <w:szCs w:val="24"/>
        </w:rPr>
        <w:t># m$ g  y3 m* u" O' Q* p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int="eastAsia"/>
          <w:sz w:val="24"/>
          <w:szCs w:val="24"/>
        </w:rPr>
        <w:t>“</w:t>
      </w:r>
      <w:r w:rsidRPr="00C92C7F">
        <w:rPr>
          <w:rFonts w:ascii="宋体" w:hAnsi="宋体"/>
          <w:sz w:val="24"/>
          <w:szCs w:val="24"/>
        </w:rPr>
        <w:t>O</w:t>
      </w:r>
      <w:r w:rsidRPr="00C92C7F">
        <w:rPr>
          <w:rFonts w:ascii="宋体" w:hAnsi="宋体" w:hint="eastAsia"/>
          <w:sz w:val="24"/>
          <w:szCs w:val="24"/>
        </w:rPr>
        <w:t>”型橡胶密封圈</w:t>
      </w:r>
      <w:r w:rsidRPr="00C92C7F">
        <w:rPr>
          <w:rFonts w:ascii="宋体" w:hAnsi="宋体"/>
          <w:sz w:val="24"/>
          <w:szCs w:val="24"/>
        </w:rPr>
        <w:t>(GB1235-76)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* j% C, s2 ~) v, L0 H: r8 X* M</w:t>
      </w:r>
      <w:r w:rsidRPr="00C92C7F">
        <w:rPr>
          <w:rFonts w:ascii="宋体" w:hAnsi="宋体" w:hint="eastAsia"/>
          <w:vanish/>
          <w:sz w:val="24"/>
          <w:szCs w:val="24"/>
        </w:rPr>
        <w:t>中国橡胶技术网为广大从事橡胶行业的朋友提供橡胶技术、天然橡胶、橡胶价格信息、橡胶培训学习、橡胶资料交流学习交易的平台。我们努力打造一个橡胶人最喜爱的橡胶技术信息交流平台。</w:t>
      </w:r>
      <w:r w:rsidRPr="00C92C7F">
        <w:rPr>
          <w:rFonts w:ascii="宋体" w:hAnsi="宋体"/>
          <w:sz w:val="24"/>
          <w:szCs w:val="24"/>
        </w:rPr>
        <w:t>O</w:t>
      </w:r>
      <w:r w:rsidRPr="00C92C7F">
        <w:rPr>
          <w:rFonts w:ascii="宋体" w:hAnsi="宋体" w:hint="eastAsia"/>
          <w:sz w:val="24"/>
          <w:szCs w:val="24"/>
        </w:rPr>
        <w:t>型橡胶密封圈</w:t>
      </w:r>
      <w:r w:rsidRPr="00C92C7F">
        <w:rPr>
          <w:rFonts w:ascii="宋体" w:hAnsi="宋体"/>
          <w:sz w:val="24"/>
          <w:szCs w:val="24"/>
        </w:rPr>
        <w:t>(GB3452-82</w:t>
      </w:r>
      <w:r w:rsidRPr="00C92C7F">
        <w:rPr>
          <w:rFonts w:ascii="宋体" w:hAnsi="宋体" w:hint="eastAsia"/>
          <w:sz w:val="24"/>
          <w:szCs w:val="24"/>
        </w:rPr>
        <w:t>、</w:t>
      </w:r>
      <w:r w:rsidRPr="00C92C7F">
        <w:rPr>
          <w:rFonts w:ascii="宋体" w:hAnsi="宋体"/>
          <w:sz w:val="24"/>
          <w:szCs w:val="24"/>
        </w:rPr>
        <w:t>1-82)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- E. \: R* V0 E3 ^5 ]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color w:val="FF0000"/>
          <w:sz w:val="24"/>
          <w:szCs w:val="24"/>
        </w:rPr>
        <w:t>骨架式橡胶油封</w:t>
      </w:r>
      <w:r w:rsidRPr="00C92C7F">
        <w:rPr>
          <w:rFonts w:ascii="宋体" w:hAnsi="宋体"/>
          <w:color w:val="FF0000"/>
          <w:sz w:val="24"/>
          <w:szCs w:val="24"/>
        </w:rPr>
        <w:t>(HG4-692-67)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5 k, W+ t; H/ f. w: H3 u -  </w:t>
      </w:r>
      <w:r w:rsidRPr="00C92C7F">
        <w:rPr>
          <w:rFonts w:ascii="宋体" w:hAnsi="宋体" w:hint="eastAsia"/>
          <w:vanish/>
          <w:sz w:val="24"/>
          <w:szCs w:val="24"/>
        </w:rPr>
        <w:t>中国橡胶网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天然橡胶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橡胶价格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橡胶人才网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特种橡胶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橡胶制品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橡胶助剂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橡胶技术咨询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橡胶配方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橡胶论坛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橡胶培训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橡胶检测！</w:t>
      </w:r>
      <w:r w:rsidRPr="00C92C7F">
        <w:rPr>
          <w:rFonts w:ascii="宋体" w:hAnsi="宋体" w:hint="eastAsia"/>
          <w:color w:val="0000FF"/>
          <w:sz w:val="24"/>
          <w:szCs w:val="24"/>
        </w:rPr>
        <w:t>骨架式橡胶油封</w:t>
      </w:r>
      <w:r w:rsidRPr="00C92C7F">
        <w:rPr>
          <w:rFonts w:ascii="宋体" w:hAnsi="宋体"/>
          <w:color w:val="0000FF"/>
          <w:sz w:val="24"/>
          <w:szCs w:val="24"/>
        </w:rPr>
        <w:t>(GB9877-88)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+ _. g" @* y/ h: j' G# O$ {/ a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sz w:val="24"/>
          <w:szCs w:val="24"/>
        </w:rPr>
        <w:t>L</w:t>
      </w:r>
      <w:r w:rsidRPr="00C92C7F">
        <w:rPr>
          <w:rFonts w:ascii="宋体" w:hAnsi="宋体" w:hint="eastAsia"/>
          <w:sz w:val="24"/>
          <w:szCs w:val="24"/>
        </w:rPr>
        <w:t>型橡胶密封圈</w:t>
      </w:r>
      <w:r w:rsidRPr="00C92C7F">
        <w:rPr>
          <w:rFonts w:ascii="宋体" w:hAnsi="宋体"/>
          <w:sz w:val="24"/>
          <w:szCs w:val="24"/>
        </w:rPr>
        <w:t>(HG4-331-66)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) Q( M, R% ?+ z9 |5 h! X) a</w:t>
      </w:r>
      <w:r w:rsidRPr="00C92C7F">
        <w:rPr>
          <w:rFonts w:ascii="宋体" w:hAnsi="宋体" w:hint="eastAsia"/>
          <w:vanish/>
          <w:sz w:val="24"/>
          <w:szCs w:val="24"/>
        </w:rPr>
        <w:t>橡胶技术网</w:t>
      </w:r>
      <w:r w:rsidRPr="00C92C7F">
        <w:rPr>
          <w:rFonts w:ascii="宋体" w:hAnsi="宋体"/>
          <w:sz w:val="24"/>
          <w:szCs w:val="24"/>
        </w:rPr>
        <w:t>J</w:t>
      </w:r>
      <w:r w:rsidRPr="00C92C7F">
        <w:rPr>
          <w:rFonts w:ascii="宋体" w:hAnsi="宋体" w:hint="eastAsia"/>
          <w:sz w:val="24"/>
          <w:szCs w:val="24"/>
        </w:rPr>
        <w:t>型橡胶密封圈</w:t>
      </w:r>
      <w:r w:rsidRPr="00C92C7F">
        <w:rPr>
          <w:rFonts w:ascii="宋体" w:hAnsi="宋体"/>
          <w:sz w:val="24"/>
          <w:szCs w:val="24"/>
        </w:rPr>
        <w:t>(HG4-332-66)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# E7 Z' _/ C/ m9 u' T0 Uwww.sto.net.cn</w:t>
      </w:r>
      <w:r w:rsidRPr="00C92C7F">
        <w:rPr>
          <w:rFonts w:ascii="宋体" w:hAnsi="宋体"/>
          <w:sz w:val="24"/>
          <w:szCs w:val="24"/>
        </w:rPr>
        <w:t>Y</w:t>
      </w:r>
      <w:r w:rsidRPr="00C92C7F">
        <w:rPr>
          <w:rFonts w:ascii="宋体" w:hAnsi="宋体" w:hint="eastAsia"/>
          <w:sz w:val="24"/>
          <w:szCs w:val="24"/>
        </w:rPr>
        <w:t>型橡胶密封圈</w:t>
      </w:r>
      <w:r w:rsidRPr="00C92C7F">
        <w:rPr>
          <w:rFonts w:ascii="宋体" w:hAnsi="宋体"/>
          <w:sz w:val="24"/>
          <w:szCs w:val="24"/>
        </w:rPr>
        <w:t>(HG4-333-66)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- t# F" o" V&amp; k6 m; x- n9 @www.sto.net.cn</w:t>
      </w:r>
      <w:r w:rsidRPr="00C92C7F">
        <w:rPr>
          <w:rFonts w:ascii="宋体" w:hAnsi="宋体"/>
          <w:sz w:val="24"/>
          <w:szCs w:val="24"/>
        </w:rPr>
        <w:t>J</w:t>
      </w:r>
      <w:r w:rsidRPr="00C92C7F">
        <w:rPr>
          <w:rFonts w:ascii="宋体" w:hAnsi="宋体" w:hint="eastAsia"/>
          <w:sz w:val="24"/>
          <w:szCs w:val="24"/>
        </w:rPr>
        <w:t>型无骨架橡胶油封</w:t>
      </w:r>
      <w:r w:rsidRPr="00C92C7F">
        <w:rPr>
          <w:rFonts w:ascii="宋体" w:hAnsi="宋体"/>
          <w:sz w:val="24"/>
          <w:szCs w:val="24"/>
        </w:rPr>
        <w:t>(HG4-338-66)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! Q$ l! i3 L, r4 [- o% n</w:t>
      </w:r>
      <w:r w:rsidRPr="00C92C7F">
        <w:rPr>
          <w:rFonts w:ascii="宋体" w:hAnsi="宋体"/>
          <w:sz w:val="24"/>
          <w:szCs w:val="24"/>
        </w:rPr>
        <w:t>V</w:t>
      </w:r>
      <w:r w:rsidRPr="00C92C7F">
        <w:rPr>
          <w:rFonts w:ascii="宋体" w:hAnsi="宋体" w:hint="eastAsia"/>
          <w:sz w:val="24"/>
          <w:szCs w:val="24"/>
        </w:rPr>
        <w:t>型夹织物橡胶密封圈</w:t>
      </w:r>
      <w:r w:rsidRPr="00C92C7F">
        <w:rPr>
          <w:rFonts w:ascii="宋体" w:hAnsi="宋体"/>
          <w:sz w:val="24"/>
          <w:szCs w:val="24"/>
        </w:rPr>
        <w:t>(HG4-337-66</w:t>
      </w:r>
      <w:r w:rsidRPr="00C92C7F">
        <w:rPr>
          <w:rFonts w:ascii="宋体" w:hAnsi="宋体" w:hint="eastAsia"/>
          <w:sz w:val="24"/>
          <w:szCs w:val="24"/>
        </w:rPr>
        <w:t>）</w:t>
      </w:r>
      <w:r w:rsidRPr="00C92C7F">
        <w:rPr>
          <w:rFonts w:ascii="宋体" w:hAnsi="宋体"/>
          <w:color w:val="FBFBF9"/>
          <w:sz w:val="24"/>
          <w:szCs w:val="24"/>
        </w:rPr>
        <w:t xml:space="preserve"> -  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橡胶价格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橡胶检测！</w:t>
      </w:r>
      <w:r w:rsidRPr="00C92C7F">
        <w:rPr>
          <w:rFonts w:ascii="宋体" w:hAnsi="宋体"/>
          <w:color w:val="FBFBF9"/>
          <w:sz w:val="24"/>
          <w:szCs w:val="24"/>
        </w:rPr>
        <w:t>6 [  G' [- R! q3 C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sz w:val="24"/>
          <w:szCs w:val="24"/>
        </w:rPr>
        <w:t>U</w:t>
      </w:r>
      <w:r w:rsidRPr="00C92C7F">
        <w:rPr>
          <w:rFonts w:ascii="宋体" w:hAnsi="宋体" w:hint="eastAsia"/>
          <w:sz w:val="24"/>
          <w:szCs w:val="24"/>
        </w:rPr>
        <w:t>型无骨架橡胶油封</w:t>
      </w:r>
      <w:r w:rsidRPr="00C92C7F">
        <w:rPr>
          <w:rFonts w:ascii="宋体" w:hAnsi="宋体"/>
          <w:sz w:val="24"/>
          <w:szCs w:val="24"/>
        </w:rPr>
        <w:t>(HG4-339-66)</w:t>
      </w:r>
      <w:r w:rsidRPr="00C92C7F">
        <w:rPr>
          <w:rFonts w:ascii="宋体" w:hAnsi="宋体"/>
          <w:color w:val="FBFBF9"/>
          <w:sz w:val="24"/>
          <w:szCs w:val="24"/>
        </w:rPr>
        <w:t>- h! g3 i- \3 d' s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sz w:val="24"/>
          <w:szCs w:val="24"/>
        </w:rPr>
        <w:t>U</w:t>
      </w:r>
      <w:r w:rsidRPr="00C92C7F">
        <w:rPr>
          <w:rFonts w:ascii="宋体" w:hAnsi="宋体" w:hint="eastAsia"/>
          <w:sz w:val="24"/>
          <w:szCs w:val="24"/>
        </w:rPr>
        <w:t>型夹织物橡胶密封圈</w:t>
      </w:r>
      <w:r w:rsidRPr="00C92C7F">
        <w:rPr>
          <w:rFonts w:ascii="宋体" w:hAnsi="宋体"/>
          <w:sz w:val="24"/>
          <w:szCs w:val="24"/>
        </w:rPr>
        <w:t>(HG4-336-66)</w:t>
      </w:r>
      <w:r w:rsidRPr="00C92C7F">
        <w:rPr>
          <w:rFonts w:ascii="宋体" w:hAnsi="宋体"/>
          <w:color w:val="FBFBF9"/>
          <w:sz w:val="24"/>
          <w:szCs w:val="24"/>
        </w:rPr>
        <w:t>, z9 k  Q. y$ x( a4 V" U+ K) p( K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橡胶防尘密封圈</w:t>
      </w:r>
      <w:r w:rsidRPr="00C92C7F">
        <w:rPr>
          <w:rFonts w:ascii="宋体" w:hAnsi="宋体"/>
          <w:sz w:val="24"/>
          <w:szCs w:val="24"/>
        </w:rPr>
        <w:t>(GB/T10708</w:t>
      </w:r>
      <w:r w:rsidRPr="00C92C7F">
        <w:rPr>
          <w:rFonts w:ascii="宋体" w:hAnsi="宋体" w:hint="eastAsia"/>
          <w:sz w:val="24"/>
          <w:szCs w:val="24"/>
        </w:rPr>
        <w:t>、</w:t>
      </w:r>
      <w:r w:rsidRPr="00C92C7F">
        <w:rPr>
          <w:rFonts w:ascii="宋体" w:hAnsi="宋体"/>
          <w:sz w:val="24"/>
          <w:szCs w:val="24"/>
        </w:rPr>
        <w:t>3-89)</w:t>
      </w:r>
      <w:r w:rsidRPr="00C92C7F">
        <w:rPr>
          <w:rFonts w:ascii="宋体" w:hAnsi="宋体"/>
          <w:color w:val="FBFBF9"/>
          <w:sz w:val="24"/>
          <w:szCs w:val="24"/>
        </w:rPr>
        <w:t>www.sto.net.cn1 @4 u) G5 `/ m  s8 `3 V$ P1 T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橡胶弹性套</w:t>
      </w:r>
      <w:r w:rsidRPr="00C92C7F">
        <w:rPr>
          <w:rFonts w:ascii="宋体" w:hAnsi="宋体"/>
          <w:sz w:val="24"/>
          <w:szCs w:val="24"/>
        </w:rPr>
        <w:t>(GB/T4323-84)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9 Z) l: B! x0 h2 }2 V6 w1 b$ U</w:t>
      </w:r>
      <w:r w:rsidRPr="00C92C7F">
        <w:rPr>
          <w:rFonts w:ascii="宋体" w:hAnsi="宋体" w:hint="eastAsia"/>
          <w:vanish/>
          <w:sz w:val="24"/>
          <w:szCs w:val="24"/>
        </w:rPr>
        <w:t>中国橡胶技术网为广大从事橡胶行业的朋友提供橡胶技术、天然橡胶、橡胶价格信息、橡胶培训学习、橡胶资料交流学习交易的平台。我们努力打造一个橡胶人最喜爱的橡胶技术信息交流平台。</w:t>
      </w:r>
      <w:r w:rsidRPr="00C92C7F">
        <w:rPr>
          <w:rFonts w:ascii="宋体" w:hAnsi="宋体"/>
          <w:color w:val="FBFBF9"/>
          <w:sz w:val="24"/>
          <w:szCs w:val="24"/>
        </w:rPr>
        <w:t>www.sto.net.cn. S! G0 U; E) b' `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聚胺脂类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1 z2 d) F" U4 W</w:t>
      </w:r>
      <w:r w:rsidRPr="00C92C7F">
        <w:rPr>
          <w:rFonts w:ascii="宋体" w:hAnsi="宋体" w:hint="eastAsia"/>
          <w:vanish/>
          <w:sz w:val="24"/>
          <w:szCs w:val="24"/>
        </w:rPr>
        <w:t>橡胶技术网</w:t>
      </w:r>
      <w:r w:rsidRPr="00C92C7F">
        <w:rPr>
          <w:rFonts w:ascii="宋体" w:hAnsi="宋体"/>
          <w:sz w:val="24"/>
          <w:szCs w:val="24"/>
        </w:rPr>
        <w:t>z</w:t>
      </w:r>
      <w:r w:rsidRPr="00C92C7F">
        <w:rPr>
          <w:rFonts w:ascii="宋体" w:hAnsi="宋体" w:hint="eastAsia"/>
          <w:sz w:val="24"/>
          <w:szCs w:val="24"/>
        </w:rPr>
        <w:t>形油封</w:t>
      </w:r>
      <w:r w:rsidRPr="00C92C7F">
        <w:rPr>
          <w:rFonts w:ascii="宋体" w:hAnsi="宋体"/>
          <w:sz w:val="24"/>
          <w:szCs w:val="24"/>
        </w:rPr>
        <w:t>JB/ZQ4075-97</w:t>
      </w:r>
      <w:r w:rsidRPr="00C92C7F">
        <w:rPr>
          <w:rFonts w:ascii="宋体" w:hAnsi="宋体"/>
          <w:color w:val="FBFBF9"/>
          <w:sz w:val="24"/>
          <w:szCs w:val="24"/>
        </w:rPr>
        <w:t>3 x# f" n3 ?3 A7 y% B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孔用</w:t>
      </w:r>
      <w:r w:rsidRPr="00C92C7F">
        <w:rPr>
          <w:rFonts w:ascii="宋体" w:hAnsi="宋体"/>
          <w:sz w:val="24"/>
          <w:szCs w:val="24"/>
        </w:rPr>
        <w:t>YX</w:t>
      </w:r>
      <w:r w:rsidRPr="00C92C7F">
        <w:rPr>
          <w:rFonts w:ascii="宋体" w:hAnsi="宋体" w:hint="eastAsia"/>
          <w:sz w:val="24"/>
          <w:szCs w:val="24"/>
        </w:rPr>
        <w:t>型密封圈</w:t>
      </w:r>
      <w:r w:rsidRPr="00C92C7F">
        <w:rPr>
          <w:rFonts w:ascii="宋体" w:hAnsi="宋体"/>
          <w:sz w:val="24"/>
          <w:szCs w:val="24"/>
        </w:rPr>
        <w:t>(JB/ZQ4264-86)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橡胶技术网</w:t>
      </w:r>
      <w:r w:rsidRPr="00C92C7F">
        <w:rPr>
          <w:rFonts w:ascii="宋体" w:hAnsi="宋体"/>
          <w:color w:val="FBFBF9"/>
          <w:sz w:val="24"/>
          <w:szCs w:val="24"/>
        </w:rPr>
        <w:t>% M) ?  A: N5 K, w; W7 _! o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轴用</w:t>
      </w:r>
      <w:r w:rsidRPr="00C92C7F">
        <w:rPr>
          <w:rFonts w:ascii="宋体" w:hAnsi="宋体"/>
          <w:sz w:val="24"/>
          <w:szCs w:val="24"/>
        </w:rPr>
        <w:t>YX</w:t>
      </w:r>
      <w:r w:rsidRPr="00C92C7F">
        <w:rPr>
          <w:rFonts w:ascii="宋体" w:hAnsi="宋体" w:hint="eastAsia"/>
          <w:sz w:val="24"/>
          <w:szCs w:val="24"/>
        </w:rPr>
        <w:t>型密封圈</w:t>
      </w:r>
      <w:r w:rsidRPr="00C92C7F">
        <w:rPr>
          <w:rFonts w:ascii="宋体" w:hAnsi="宋体"/>
          <w:sz w:val="24"/>
          <w:szCs w:val="24"/>
        </w:rPr>
        <w:t>(JB/ZQ4265-86)</w:t>
      </w:r>
      <w:r w:rsidRPr="00C92C7F">
        <w:rPr>
          <w:rFonts w:ascii="宋体" w:hAnsi="宋体"/>
          <w:color w:val="FBFBF9"/>
          <w:sz w:val="24"/>
          <w:szCs w:val="24"/>
        </w:rPr>
        <w:t xml:space="preserve"> -  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橡胶价格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橡胶检测！</w:t>
      </w:r>
      <w:r w:rsidRPr="00C92C7F">
        <w:rPr>
          <w:rFonts w:ascii="宋体" w:hAnsi="宋体"/>
          <w:color w:val="FBFBF9"/>
          <w:sz w:val="24"/>
          <w:szCs w:val="24"/>
        </w:rPr>
        <w:t>3 r' y$ p5 T( q8 Z&amp; {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轴用</w:t>
      </w:r>
      <w:r w:rsidRPr="00C92C7F">
        <w:rPr>
          <w:rFonts w:ascii="宋体" w:hAnsi="宋体"/>
          <w:sz w:val="24"/>
          <w:szCs w:val="24"/>
        </w:rPr>
        <w:t>YQ</w:t>
      </w:r>
      <w:r w:rsidRPr="00C92C7F">
        <w:rPr>
          <w:rFonts w:ascii="宋体" w:hAnsi="宋体" w:hint="eastAsia"/>
          <w:sz w:val="24"/>
          <w:szCs w:val="24"/>
        </w:rPr>
        <w:t>型密封圈</w:t>
      </w:r>
      <w:r w:rsidRPr="00C92C7F">
        <w:rPr>
          <w:rFonts w:ascii="宋体" w:hAnsi="宋体"/>
          <w:sz w:val="24"/>
          <w:szCs w:val="24"/>
        </w:rPr>
        <w:t>(JB/ZQ4604-86)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# V5 F, K+ ]* f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孔用</w:t>
      </w:r>
      <w:r w:rsidRPr="00C92C7F">
        <w:rPr>
          <w:rFonts w:ascii="宋体" w:hAnsi="宋体"/>
          <w:sz w:val="24"/>
          <w:szCs w:val="24"/>
        </w:rPr>
        <w:t>YQ</w:t>
      </w:r>
      <w:r w:rsidRPr="00C92C7F">
        <w:rPr>
          <w:rFonts w:ascii="宋体" w:hAnsi="宋体" w:hint="eastAsia"/>
          <w:sz w:val="24"/>
          <w:szCs w:val="24"/>
        </w:rPr>
        <w:t>型密封圈</w:t>
      </w:r>
      <w:r w:rsidRPr="00C92C7F">
        <w:rPr>
          <w:rFonts w:ascii="宋体" w:hAnsi="宋体"/>
          <w:sz w:val="24"/>
          <w:szCs w:val="24"/>
        </w:rPr>
        <w:t>(JB/ZQ4603-86)</w:t>
      </w:r>
      <w:r w:rsidRPr="00C92C7F">
        <w:rPr>
          <w:rFonts w:ascii="宋体" w:hAnsi="宋体"/>
          <w:color w:val="FBFBF9"/>
          <w:sz w:val="24"/>
          <w:szCs w:val="24"/>
        </w:rPr>
        <w:t xml:space="preserve"> -  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橡胶价格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橡胶检测！</w:t>
      </w:r>
      <w:r w:rsidRPr="00C92C7F">
        <w:rPr>
          <w:rFonts w:ascii="宋体" w:hAnsi="宋体"/>
          <w:color w:val="FBFBF9"/>
          <w:sz w:val="24"/>
          <w:szCs w:val="24"/>
        </w:rPr>
        <w:t>$ i% J: q5 H5 }- _$ Y+ F! e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防尘圈</w:t>
      </w:r>
      <w:r w:rsidRPr="00C92C7F">
        <w:rPr>
          <w:rFonts w:ascii="宋体" w:hAnsi="宋体"/>
          <w:sz w:val="24"/>
          <w:szCs w:val="24"/>
        </w:rPr>
        <w:t>(JB/ZQ4507-86)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- O* V; g% ]' C+ z/ v</w:t>
      </w:r>
      <w:r w:rsidRPr="00C92C7F">
        <w:rPr>
          <w:rFonts w:ascii="宋体" w:hAnsi="宋体" w:hint="eastAsia"/>
          <w:vanish/>
          <w:sz w:val="24"/>
          <w:szCs w:val="24"/>
        </w:rPr>
        <w:t>橡胶技术论坛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橡胶技术咨询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天然橡胶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橡胶助剂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橡胶期货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橡胶制品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橡胶培训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天然橡胶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特种橡胶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橡胶人才网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橡胶配方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橡胶招聘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中国橡胶</w:t>
      </w:r>
      <w:r w:rsidRPr="00C92C7F">
        <w:rPr>
          <w:rFonts w:ascii="宋体" w:hAnsi="宋体" w:hint="eastAsia"/>
          <w:sz w:val="24"/>
          <w:szCs w:val="24"/>
        </w:rPr>
        <w:t>梅花弹性套</w:t>
      </w:r>
      <w:r w:rsidRPr="00C92C7F">
        <w:rPr>
          <w:rFonts w:ascii="宋体" w:hAnsi="宋体"/>
          <w:sz w:val="24"/>
          <w:szCs w:val="24"/>
        </w:rPr>
        <w:t>(BG5272-85)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# [! q7 _0 I% I7 y/ L  y- V* @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单向密封橡胶密封圈</w:t>
      </w:r>
      <w:r w:rsidRPr="00C92C7F">
        <w:rPr>
          <w:rFonts w:ascii="宋体" w:hAnsi="宋体"/>
          <w:sz w:val="24"/>
          <w:szCs w:val="24"/>
        </w:rPr>
        <w:t>(GB 10708.1-89)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橡胶技术网</w:t>
      </w:r>
      <w:r w:rsidRPr="00C92C7F">
        <w:rPr>
          <w:rFonts w:ascii="宋体" w:hAnsi="宋体"/>
          <w:color w:val="FBFBF9"/>
          <w:sz w:val="24"/>
          <w:szCs w:val="24"/>
        </w:rPr>
        <w:t>4 h  P8 A1 d' L9 d) F3 [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橡胶防尘密封圈</w:t>
      </w:r>
      <w:r w:rsidRPr="00C92C7F">
        <w:rPr>
          <w:rFonts w:ascii="宋体" w:hAnsi="宋体"/>
          <w:sz w:val="24"/>
          <w:szCs w:val="24"/>
        </w:rPr>
        <w:t>(GB 10708.3-89)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' R; u  y( {5 s1 R&amp; m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孔用</w:t>
      </w:r>
      <w:r w:rsidRPr="00C92C7F">
        <w:rPr>
          <w:rFonts w:ascii="宋体" w:hAnsi="宋体"/>
          <w:sz w:val="24"/>
          <w:szCs w:val="24"/>
        </w:rPr>
        <w:t>Yx</w:t>
      </w:r>
      <w:r w:rsidRPr="00C92C7F">
        <w:rPr>
          <w:rFonts w:ascii="宋体" w:hAnsi="宋体" w:hint="eastAsia"/>
          <w:sz w:val="24"/>
          <w:szCs w:val="24"/>
        </w:rPr>
        <w:t>形密封圈</w:t>
      </w:r>
      <w:r w:rsidRPr="00C92C7F">
        <w:rPr>
          <w:rFonts w:ascii="宋体" w:hAnsi="宋体"/>
          <w:sz w:val="24"/>
          <w:szCs w:val="24"/>
        </w:rPr>
        <w:t>(JB/ZQ 4264-97)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; r. {2 I3 o3 y5 x1 rwww.sto.net.cn</w:t>
      </w:r>
      <w:r w:rsidRPr="00C92C7F">
        <w:rPr>
          <w:rFonts w:ascii="宋体" w:hAnsi="宋体" w:hint="eastAsia"/>
          <w:sz w:val="24"/>
          <w:szCs w:val="24"/>
        </w:rPr>
        <w:t>轴用</w:t>
      </w:r>
      <w:r w:rsidRPr="00C92C7F">
        <w:rPr>
          <w:rFonts w:ascii="宋体" w:hAnsi="宋体"/>
          <w:sz w:val="24"/>
          <w:szCs w:val="24"/>
        </w:rPr>
        <w:t>Yx</w:t>
      </w:r>
      <w:r w:rsidRPr="00C92C7F">
        <w:rPr>
          <w:rFonts w:ascii="宋体" w:hAnsi="宋体" w:hint="eastAsia"/>
          <w:sz w:val="24"/>
          <w:szCs w:val="24"/>
        </w:rPr>
        <w:t>形密封圈</w:t>
      </w:r>
      <w:r w:rsidRPr="00C92C7F">
        <w:rPr>
          <w:rFonts w:ascii="宋体" w:hAnsi="宋体"/>
          <w:sz w:val="24"/>
          <w:szCs w:val="24"/>
        </w:rPr>
        <w:t>(JB/ZQ 4265-97)</w:t>
      </w:r>
      <w:r w:rsidRPr="00C92C7F">
        <w:rPr>
          <w:rFonts w:ascii="宋体" w:hAnsi="宋体"/>
          <w:color w:val="FBFBF9"/>
          <w:sz w:val="24"/>
          <w:szCs w:val="24"/>
        </w:rPr>
        <w:t xml:space="preserve"> -  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橡胶价格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橡胶检测！</w:t>
      </w:r>
      <w:r w:rsidRPr="00C92C7F">
        <w:rPr>
          <w:rFonts w:ascii="宋体" w:hAnsi="宋体"/>
          <w:color w:val="FBFBF9"/>
          <w:sz w:val="24"/>
          <w:szCs w:val="24"/>
        </w:rPr>
        <w:t>7 _1 y$ h8 A$ M' Y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气缸用密封圈</w:t>
      </w:r>
      <w:r w:rsidRPr="00C92C7F">
        <w:rPr>
          <w:rFonts w:ascii="宋体" w:hAnsi="宋体"/>
          <w:sz w:val="24"/>
          <w:szCs w:val="24"/>
        </w:rPr>
        <w:t>(JB/T 6657-93)</w:t>
      </w:r>
      <w:r w:rsidRPr="00C92C7F">
        <w:rPr>
          <w:rFonts w:ascii="宋体" w:hAnsi="宋体"/>
          <w:color w:val="FBFBF9"/>
          <w:sz w:val="24"/>
          <w:szCs w:val="24"/>
        </w:rPr>
        <w:t>" O* q2 }0 {$ T" V1 \; X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旋转轴唇形密封圈</w:t>
      </w:r>
      <w:r w:rsidRPr="00C92C7F">
        <w:rPr>
          <w:rFonts w:ascii="宋体" w:hAnsi="宋体"/>
          <w:sz w:val="24"/>
          <w:szCs w:val="24"/>
        </w:rPr>
        <w:t>(GB/T9877.1-88)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$ k&amp; w$ p# J4 @+ T</w:t>
      </w:r>
      <w:r w:rsidRPr="00C92C7F">
        <w:rPr>
          <w:rFonts w:ascii="宋体" w:hAnsi="宋体" w:hint="eastAsia"/>
          <w:vanish/>
          <w:sz w:val="24"/>
          <w:szCs w:val="24"/>
        </w:rPr>
        <w:t>橡胶技术网</w:t>
      </w:r>
      <w:r w:rsidRPr="00C92C7F">
        <w:rPr>
          <w:rFonts w:ascii="宋体" w:hAnsi="宋体"/>
          <w:sz w:val="24"/>
          <w:szCs w:val="24"/>
        </w:rPr>
        <w:t>VD</w:t>
      </w:r>
      <w:r w:rsidRPr="00C92C7F">
        <w:rPr>
          <w:rFonts w:ascii="宋体" w:hAnsi="宋体" w:hint="eastAsia"/>
          <w:sz w:val="24"/>
          <w:szCs w:val="24"/>
        </w:rPr>
        <w:t>形橡胶密封圈</w:t>
      </w:r>
      <w:r w:rsidRPr="00C92C7F">
        <w:rPr>
          <w:rFonts w:ascii="宋体" w:hAnsi="宋体"/>
          <w:sz w:val="24"/>
          <w:szCs w:val="24"/>
        </w:rPr>
        <w:t>JB/T 6994-93)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6 {3 v* \. c: @&amp; z0 X) bwww.sto.net.cn</w:t>
      </w:r>
      <w:r w:rsidRPr="00C92C7F">
        <w:rPr>
          <w:rFonts w:ascii="宋体" w:hAnsi="宋体"/>
          <w:sz w:val="24"/>
          <w:szCs w:val="24"/>
        </w:rPr>
        <w:t>U</w:t>
      </w:r>
      <w:r w:rsidRPr="00C92C7F">
        <w:rPr>
          <w:rFonts w:ascii="宋体" w:hAnsi="宋体" w:hint="eastAsia"/>
          <w:sz w:val="24"/>
          <w:szCs w:val="24"/>
        </w:rPr>
        <w:t>形内骨架橡胶密封圈</w:t>
      </w:r>
      <w:r w:rsidRPr="00C92C7F">
        <w:rPr>
          <w:rFonts w:ascii="宋体" w:hAnsi="宋体"/>
          <w:sz w:val="24"/>
          <w:szCs w:val="24"/>
        </w:rPr>
        <w:t>(JB/T 6997-93)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+ X% g. _' j. y# [' Z- q) z# D9 R</w:t>
      </w:r>
      <w:r w:rsidRPr="00C92C7F">
        <w:rPr>
          <w:rFonts w:ascii="宋体" w:hAnsi="宋体"/>
          <w:sz w:val="24"/>
          <w:szCs w:val="24"/>
        </w:rPr>
        <w:t>J</w:t>
      </w:r>
      <w:r w:rsidRPr="00C92C7F">
        <w:rPr>
          <w:rFonts w:ascii="宋体" w:hAnsi="宋体" w:hint="eastAsia"/>
          <w:sz w:val="24"/>
          <w:szCs w:val="24"/>
        </w:rPr>
        <w:t>形无骨架橡胶油封</w:t>
      </w:r>
      <w:r w:rsidRPr="00C92C7F">
        <w:rPr>
          <w:rFonts w:ascii="宋体" w:hAnsi="宋体"/>
          <w:sz w:val="24"/>
          <w:szCs w:val="24"/>
        </w:rPr>
        <w:t>(HG4-338-66)</w:t>
      </w:r>
      <w:r w:rsidRPr="00C92C7F">
        <w:rPr>
          <w:rFonts w:ascii="宋体" w:hAnsi="宋体"/>
          <w:color w:val="FBFBF9"/>
          <w:sz w:val="24"/>
          <w:szCs w:val="24"/>
        </w:rPr>
        <w:t>% Z( o9 {" K! x2 m0 m8 a% I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组合密封垫圈</w:t>
      </w:r>
      <w:r w:rsidRPr="00C92C7F">
        <w:rPr>
          <w:rFonts w:ascii="宋体" w:hAnsi="宋体"/>
          <w:sz w:val="24"/>
          <w:szCs w:val="24"/>
        </w:rPr>
        <w:t>(JB982-77)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/ J6 a9 W" r; M# W1 C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旋转轴唇形密封圈基本尺寸和公差</w:t>
      </w:r>
      <w:r w:rsidRPr="00C92C7F">
        <w:rPr>
          <w:rFonts w:ascii="宋体" w:hAnsi="宋体"/>
          <w:sz w:val="24"/>
          <w:szCs w:val="24"/>
        </w:rPr>
        <w:t>(GBl3871-92)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; ^$ v3 W. J6 n8 Iwww.sto.net.cn</w:t>
      </w:r>
      <w:r w:rsidRPr="00C92C7F">
        <w:rPr>
          <w:rFonts w:ascii="宋体" w:hAnsi="宋体" w:hint="eastAsia"/>
          <w:sz w:val="24"/>
          <w:szCs w:val="24"/>
        </w:rPr>
        <w:t>往复运动橡胶密封圈外观质量</w:t>
      </w:r>
      <w:r w:rsidRPr="00C92C7F">
        <w:rPr>
          <w:rFonts w:ascii="宋体" w:hAnsi="宋体"/>
          <w:sz w:val="24"/>
          <w:szCs w:val="24"/>
        </w:rPr>
        <w:t>(GB/T15325-94)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橡胶技术网</w:t>
      </w:r>
      <w:r w:rsidRPr="00C92C7F">
        <w:rPr>
          <w:rFonts w:ascii="宋体" w:hAnsi="宋体"/>
          <w:color w:val="FBFBF9"/>
          <w:sz w:val="24"/>
          <w:szCs w:val="24"/>
        </w:rPr>
        <w:t># W7 e. \7 t9 d+ n9 f7 Y0 s+ ~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 w:hint="eastAsia"/>
          <w:sz w:val="24"/>
          <w:szCs w:val="24"/>
        </w:rPr>
        <w:t>旋转轴唇形密封圈外观质量</w:t>
      </w:r>
      <w:r w:rsidRPr="00C92C7F">
        <w:rPr>
          <w:rFonts w:ascii="宋体" w:hAnsi="宋体"/>
          <w:sz w:val="24"/>
          <w:szCs w:val="24"/>
        </w:rPr>
        <w:t>(GB/T15326-94)</w:t>
      </w:r>
      <w:r w:rsidRPr="00C92C7F">
        <w:rPr>
          <w:rFonts w:ascii="宋体" w:hAnsi="宋体"/>
          <w:color w:val="FBFBF9"/>
          <w:sz w:val="24"/>
          <w:szCs w:val="24"/>
        </w:rPr>
        <w:t># t, g3 T) M, D5 P&amp; [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! a7 }" J1 Q2 ?: E+ ~* D</w:t>
      </w:r>
      <w:r w:rsidRPr="00C92C7F">
        <w:rPr>
          <w:rFonts w:ascii="宋体" w:hAnsi="宋体" w:hint="eastAsia"/>
          <w:vanish/>
          <w:sz w:val="24"/>
          <w:szCs w:val="24"/>
        </w:rPr>
        <w:t>橡胶技术网</w:t>
      </w:r>
      <w:r w:rsidRPr="00C92C7F">
        <w:rPr>
          <w:rFonts w:ascii="宋体" w:hAnsi="宋体" w:hint="eastAsia"/>
          <w:sz w:val="24"/>
          <w:szCs w:val="24"/>
        </w:rPr>
        <w:t>二、石棉填料类</w:t>
      </w:r>
      <w:r w:rsidRPr="00C92C7F">
        <w:rPr>
          <w:rFonts w:ascii="宋体" w:hAnsi="宋体"/>
          <w:sz w:val="24"/>
          <w:szCs w:val="24"/>
        </w:rPr>
        <w:t>~</w:t>
      </w:r>
      <w:r w:rsidRPr="00C92C7F">
        <w:rPr>
          <w:rFonts w:ascii="宋体" w:hAnsi="宋体" w:hint="eastAsia"/>
          <w:sz w:val="24"/>
          <w:szCs w:val="24"/>
        </w:rPr>
        <w:t>垫片类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/ q, n; ^+ @$ U6 w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sz w:val="24"/>
          <w:szCs w:val="24"/>
        </w:rPr>
        <w:t xml:space="preserve">JB/T1712-1991 </w:t>
      </w:r>
      <w:r w:rsidRPr="00C92C7F">
        <w:rPr>
          <w:rFonts w:ascii="宋体" w:hAnsi="宋体" w:hint="eastAsia"/>
          <w:sz w:val="24"/>
          <w:szCs w:val="24"/>
        </w:rPr>
        <w:t>石棉填料</w:t>
      </w:r>
      <w:r w:rsidRPr="00C92C7F">
        <w:rPr>
          <w:rFonts w:ascii="宋体" w:hAnsi="宋体"/>
          <w:sz w:val="24"/>
          <w:szCs w:val="24"/>
        </w:rPr>
        <w:t xml:space="preserve"> JB1712-75</w:t>
      </w:r>
      <w:r w:rsidRPr="00C92C7F">
        <w:rPr>
          <w:rFonts w:ascii="宋体" w:hAnsi="宋体"/>
          <w:color w:val="FBFBF9"/>
          <w:sz w:val="24"/>
          <w:szCs w:val="24"/>
        </w:rPr>
        <w:t>www.sto.net.cn% e+ v8 ?' D6 L* K" G5 N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sz w:val="24"/>
          <w:szCs w:val="24"/>
        </w:rPr>
        <w:t xml:space="preserve">JB/T1713-1991 </w:t>
      </w:r>
      <w:r w:rsidRPr="00C92C7F">
        <w:rPr>
          <w:rFonts w:ascii="宋体" w:hAnsi="宋体" w:hint="eastAsia"/>
          <w:sz w:val="24"/>
          <w:szCs w:val="24"/>
        </w:rPr>
        <w:t>填料垫（一）</w:t>
      </w:r>
      <w:r w:rsidRPr="00C92C7F">
        <w:rPr>
          <w:rFonts w:ascii="宋体" w:hAnsi="宋体"/>
          <w:sz w:val="24"/>
          <w:szCs w:val="24"/>
        </w:rPr>
        <w:t xml:space="preserve"> JB1713-75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1 J2 @# c: n1 @; g&amp; A) G, |2 w$ S</w:t>
      </w:r>
      <w:r w:rsidRPr="00C92C7F">
        <w:rPr>
          <w:rFonts w:ascii="宋体" w:hAnsi="宋体" w:hint="eastAsia"/>
          <w:vanish/>
          <w:sz w:val="24"/>
          <w:szCs w:val="24"/>
        </w:rPr>
        <w:t>橡胶技术论坛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橡胶技术咨询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天然橡胶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橡胶助剂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橡胶期货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橡胶制品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橡胶培训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天然橡胶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特种橡胶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橡胶人才网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橡胶配方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橡胶招聘</w:t>
      </w:r>
      <w:r w:rsidRPr="00C92C7F">
        <w:rPr>
          <w:rFonts w:ascii="宋体"/>
          <w:vanish/>
          <w:sz w:val="24"/>
          <w:szCs w:val="24"/>
        </w:rPr>
        <w:t>,</w:t>
      </w:r>
      <w:r w:rsidRPr="00C92C7F">
        <w:rPr>
          <w:rFonts w:ascii="宋体" w:hAnsi="宋体" w:hint="eastAsia"/>
          <w:vanish/>
          <w:sz w:val="24"/>
          <w:szCs w:val="24"/>
        </w:rPr>
        <w:t>中国橡胶</w:t>
      </w:r>
      <w:r w:rsidRPr="00C92C7F">
        <w:rPr>
          <w:rFonts w:ascii="宋体" w:hAnsi="宋体"/>
          <w:sz w:val="24"/>
          <w:szCs w:val="24"/>
        </w:rPr>
        <w:t xml:space="preserve">JB/T1716-1991 </w:t>
      </w:r>
      <w:r w:rsidRPr="00C92C7F">
        <w:rPr>
          <w:rFonts w:ascii="宋体" w:hAnsi="宋体" w:hint="eastAsia"/>
          <w:sz w:val="24"/>
          <w:szCs w:val="24"/>
        </w:rPr>
        <w:t>填料垫（二）</w:t>
      </w:r>
      <w:r w:rsidRPr="00C92C7F">
        <w:rPr>
          <w:rFonts w:ascii="宋体" w:hAnsi="宋体"/>
          <w:sz w:val="24"/>
          <w:szCs w:val="24"/>
        </w:rPr>
        <w:t xml:space="preserve"> JB1716-75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. }2 f7 j2 q4 m) s: a+ Y, |</w:t>
      </w:r>
      <w:r w:rsidRPr="00C92C7F">
        <w:rPr>
          <w:rFonts w:ascii="宋体" w:hAnsi="宋体" w:hint="eastAsia"/>
          <w:vanish/>
          <w:sz w:val="24"/>
          <w:szCs w:val="24"/>
        </w:rPr>
        <w:t>橡胶技术网</w:t>
      </w:r>
      <w:r w:rsidRPr="00C92C7F">
        <w:rPr>
          <w:rFonts w:ascii="宋体" w:hAnsi="宋体"/>
          <w:sz w:val="24"/>
          <w:szCs w:val="24"/>
        </w:rPr>
        <w:t xml:space="preserve">JB/T1717-1992 </w:t>
      </w:r>
      <w:r w:rsidRPr="00C92C7F">
        <w:rPr>
          <w:rFonts w:ascii="宋体" w:hAnsi="宋体" w:hint="eastAsia"/>
          <w:sz w:val="24"/>
          <w:szCs w:val="24"/>
        </w:rPr>
        <w:t>阀门结构要素</w:t>
      </w:r>
      <w:r w:rsidRPr="00C92C7F">
        <w:rPr>
          <w:rFonts w:ascii="宋体" w:hAnsi="宋体"/>
          <w:sz w:val="24"/>
          <w:szCs w:val="24"/>
        </w:rPr>
        <w:t xml:space="preserve"> </w:t>
      </w:r>
      <w:r w:rsidRPr="00C92C7F">
        <w:rPr>
          <w:rFonts w:ascii="宋体" w:hAnsi="宋体" w:hint="eastAsia"/>
          <w:sz w:val="24"/>
          <w:szCs w:val="24"/>
        </w:rPr>
        <w:t>上密封座尺寸</w:t>
      </w:r>
      <w:r w:rsidRPr="00C92C7F">
        <w:rPr>
          <w:rFonts w:ascii="宋体" w:hAnsi="宋体"/>
          <w:sz w:val="24"/>
          <w:szCs w:val="24"/>
        </w:rPr>
        <w:t xml:space="preserve"> JB1717-75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, p&amp; t1 }8 ?8 `5 X&amp; }/ P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sz w:val="24"/>
          <w:szCs w:val="24"/>
        </w:rPr>
        <w:t xml:space="preserve">JB/T1718-1991 </w:t>
      </w:r>
      <w:r w:rsidRPr="00C92C7F">
        <w:rPr>
          <w:rFonts w:ascii="宋体" w:hAnsi="宋体" w:hint="eastAsia"/>
          <w:sz w:val="24"/>
          <w:szCs w:val="24"/>
        </w:rPr>
        <w:t>垫片（一）</w:t>
      </w:r>
      <w:r w:rsidRPr="00C92C7F">
        <w:rPr>
          <w:rFonts w:ascii="宋体" w:hAnsi="宋体"/>
          <w:sz w:val="24"/>
          <w:szCs w:val="24"/>
        </w:rPr>
        <w:t xml:space="preserve"> JB1718-75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* `2 X( o, N" H, l1 e  qwww.sto.net.cn</w:t>
      </w:r>
      <w:r w:rsidRPr="00C92C7F">
        <w:rPr>
          <w:rFonts w:ascii="宋体" w:hAnsi="宋体"/>
          <w:sz w:val="24"/>
          <w:szCs w:val="24"/>
        </w:rPr>
        <w:t xml:space="preserve">JB/T1719-1991 </w:t>
      </w:r>
      <w:r w:rsidRPr="00C92C7F">
        <w:rPr>
          <w:rFonts w:ascii="宋体" w:hAnsi="宋体" w:hint="eastAsia"/>
          <w:sz w:val="24"/>
          <w:szCs w:val="24"/>
        </w:rPr>
        <w:t>垫片（二）</w:t>
      </w:r>
      <w:r w:rsidRPr="00C92C7F">
        <w:rPr>
          <w:rFonts w:ascii="宋体" w:hAnsi="宋体"/>
          <w:sz w:val="24"/>
          <w:szCs w:val="24"/>
        </w:rPr>
        <w:t xml:space="preserve"> JB1719-75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/>
          <w:vanish/>
          <w:sz w:val="24"/>
          <w:szCs w:val="24"/>
        </w:rPr>
        <w:t>  </w:t>
      </w:r>
      <w:r w:rsidRPr="00C92C7F">
        <w:rPr>
          <w:rFonts w:ascii="宋体" w:hAnsi="宋体"/>
          <w:vanish/>
          <w:sz w:val="24"/>
          <w:szCs w:val="24"/>
        </w:rPr>
        <w:t>?- D4 J/ y: y5 [. xwww.sto.net.cn</w:t>
      </w:r>
      <w:r w:rsidRPr="00C92C7F">
        <w:rPr>
          <w:rFonts w:ascii="宋体" w:hAnsi="宋体"/>
          <w:sz w:val="24"/>
          <w:szCs w:val="24"/>
        </w:rPr>
        <w:t xml:space="preserve">JB/T1720-1991 </w:t>
      </w:r>
      <w:r w:rsidRPr="00C92C7F">
        <w:rPr>
          <w:rFonts w:ascii="宋体" w:hAnsi="宋体" w:hint="eastAsia"/>
          <w:sz w:val="24"/>
          <w:szCs w:val="24"/>
        </w:rPr>
        <w:t>垫片（三）</w:t>
      </w:r>
      <w:r w:rsidRPr="00C92C7F">
        <w:rPr>
          <w:rFonts w:ascii="宋体" w:hAnsi="宋体"/>
          <w:sz w:val="24"/>
          <w:szCs w:val="24"/>
        </w:rPr>
        <w:t xml:space="preserve"> JB1720-75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% w: K3 T# h; C&amp; p; Y8 W7 F8 ~% _% I% ywww.sto.net.cn</w:t>
      </w:r>
      <w:r w:rsidRPr="00C92C7F">
        <w:rPr>
          <w:rFonts w:ascii="宋体" w:hAnsi="宋体"/>
          <w:sz w:val="24"/>
          <w:szCs w:val="24"/>
        </w:rPr>
        <w:t xml:space="preserve">JB/T1721-1991 </w:t>
      </w:r>
      <w:r w:rsidRPr="00C92C7F">
        <w:rPr>
          <w:rFonts w:ascii="宋体" w:hAnsi="宋体" w:hint="eastAsia"/>
          <w:sz w:val="24"/>
          <w:szCs w:val="24"/>
        </w:rPr>
        <w:t>垫片（四）</w:t>
      </w:r>
      <w:r w:rsidRPr="00C92C7F">
        <w:rPr>
          <w:rFonts w:ascii="宋体" w:hAnsi="宋体"/>
          <w:sz w:val="24"/>
          <w:szCs w:val="24"/>
        </w:rPr>
        <w:t xml:space="preserve"> JB1721-75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橡胶技术论坛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橡胶技术咨询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橡胶助剂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橡胶期货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橡胶制品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橡胶培训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天然橡胶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特种橡胶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橡胶人才网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橡胶配方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橡胶招聘</w:t>
      </w:r>
      <w:r w:rsidRPr="00C92C7F">
        <w:rPr>
          <w:rFonts w:ascii="宋体"/>
          <w:color w:val="FBFBF9"/>
          <w:sz w:val="24"/>
          <w:szCs w:val="24"/>
        </w:rPr>
        <w:t>,</w:t>
      </w:r>
      <w:r w:rsidRPr="00C92C7F">
        <w:rPr>
          <w:rFonts w:ascii="宋体" w:hAnsi="宋体" w:hint="eastAsia"/>
          <w:color w:val="FBFBF9"/>
          <w:sz w:val="24"/>
          <w:szCs w:val="24"/>
        </w:rPr>
        <w:t>中国橡胶</w:t>
      </w:r>
      <w:r w:rsidRPr="00C92C7F">
        <w:rPr>
          <w:rFonts w:ascii="宋体" w:hAnsi="宋体"/>
          <w:color w:val="FBFBF9"/>
          <w:sz w:val="24"/>
          <w:szCs w:val="24"/>
        </w:rPr>
        <w:t>/ p0 V0 @' W$ o; @/ j&amp; k2 Z</w:t>
      </w:r>
      <w:r w:rsidRPr="00C92C7F">
        <w:rPr>
          <w:rFonts w:ascii="宋体"/>
          <w:sz w:val="24"/>
          <w:szCs w:val="24"/>
        </w:rPr>
        <w:br/>
      </w:r>
      <w:r w:rsidRPr="00C92C7F">
        <w:rPr>
          <w:rFonts w:ascii="宋体" w:hAnsi="宋体"/>
          <w:sz w:val="24"/>
          <w:szCs w:val="24"/>
        </w:rPr>
        <w:t xml:space="preserve">JB/T1747-1991 </w:t>
      </w:r>
      <w:r w:rsidRPr="00C92C7F">
        <w:rPr>
          <w:rFonts w:ascii="宋体" w:hAnsi="宋体" w:hint="eastAsia"/>
          <w:sz w:val="24"/>
          <w:szCs w:val="24"/>
        </w:rPr>
        <w:t>填料压环</w:t>
      </w:r>
      <w:r w:rsidRPr="00C92C7F">
        <w:rPr>
          <w:rFonts w:ascii="宋体" w:hAnsi="宋体"/>
          <w:sz w:val="24"/>
          <w:szCs w:val="24"/>
        </w:rPr>
        <w:t xml:space="preserve"> JB1747-75</w:t>
      </w:r>
      <w:r w:rsidRPr="00C92C7F">
        <w:rPr>
          <w:rFonts w:ascii="宋体" w:hAnsi="宋体"/>
          <w:sz w:val="24"/>
          <w:szCs w:val="24"/>
        </w:rPr>
        <w:br/>
      </w:r>
      <w:r w:rsidRPr="00C92C7F">
        <w:rPr>
          <w:rFonts w:ascii="宋体" w:hAnsi="宋体"/>
          <w:vanish/>
          <w:sz w:val="24"/>
          <w:szCs w:val="24"/>
        </w:rPr>
        <w:t>5 m2 _5 c$ x7 m  m! l8 g0 f2 P* owww.sto.net.cn</w:t>
      </w:r>
      <w:r w:rsidRPr="00C92C7F">
        <w:rPr>
          <w:rFonts w:ascii="宋体" w:hAnsi="宋体"/>
          <w:sz w:val="24"/>
          <w:szCs w:val="24"/>
        </w:rPr>
        <w:t xml:space="preserve">JB/T5209-1991 </w:t>
      </w:r>
      <w:r w:rsidRPr="00C92C7F">
        <w:rPr>
          <w:rFonts w:ascii="宋体" w:hAnsi="宋体" w:hint="eastAsia"/>
          <w:sz w:val="24"/>
          <w:szCs w:val="24"/>
        </w:rPr>
        <w:t>塑料填料</w:t>
      </w:r>
      <w:r w:rsidRPr="00C92C7F">
        <w:rPr>
          <w:rFonts w:ascii="宋体" w:hAnsi="宋体"/>
          <w:sz w:val="24"/>
          <w:szCs w:val="24"/>
        </w:rPr>
        <w:t xml:space="preserve"> JB1714-75 JB1715-75</w:t>
      </w:r>
      <w:r w:rsidRPr="00C92C7F">
        <w:rPr>
          <w:rFonts w:ascii="宋体" w:hAnsi="宋体"/>
          <w:color w:val="FBFBF9"/>
          <w:sz w:val="24"/>
          <w:szCs w:val="24"/>
        </w:rPr>
        <w:t>! R" j/ m! t5 G) o</w:t>
      </w:r>
    </w:p>
    <w:sectPr w:rsidR="00C35FC6" w:rsidRPr="00C92C7F" w:rsidSect="003F1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FC6" w:rsidRDefault="00C35FC6" w:rsidP="00C92C7F">
      <w:r>
        <w:separator/>
      </w:r>
    </w:p>
  </w:endnote>
  <w:endnote w:type="continuationSeparator" w:id="0">
    <w:p w:rsidR="00C35FC6" w:rsidRDefault="00C35FC6" w:rsidP="00C9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C6" w:rsidRDefault="00C35F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C6" w:rsidRDefault="00C35F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C6" w:rsidRDefault="00C35F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FC6" w:rsidRDefault="00C35FC6" w:rsidP="00C92C7F">
      <w:r>
        <w:separator/>
      </w:r>
    </w:p>
  </w:footnote>
  <w:footnote w:type="continuationSeparator" w:id="0">
    <w:p w:rsidR="00C35FC6" w:rsidRDefault="00C35FC6" w:rsidP="00C92C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C6" w:rsidRDefault="00C35F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C6" w:rsidRDefault="00C35FC6" w:rsidP="00C92C7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C6" w:rsidRDefault="00C35F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C7F"/>
    <w:rsid w:val="000E7D28"/>
    <w:rsid w:val="003F10F0"/>
    <w:rsid w:val="00496065"/>
    <w:rsid w:val="009328BB"/>
    <w:rsid w:val="00C35FC6"/>
    <w:rsid w:val="00C92C7F"/>
    <w:rsid w:val="00F9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F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92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2C7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92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2C7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616</Words>
  <Characters>3514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2012-08-04T05:57:00Z</dcterms:created>
  <dcterms:modified xsi:type="dcterms:W3CDTF">2012-10-11T09:27:00Z</dcterms:modified>
</cp:coreProperties>
</file>